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左卡尼汀（左旋肉碱）原料药出口量值统计报告(2008年)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左卡尼汀（左旋肉碱）原料药出口量值统计报告(2008年)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左卡尼汀（左旋肉碱）原料药出口量值统计报告(2008年)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左卡尼汀（左旋肉碱）原料药出口量值统计报告(2008年)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