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中国氨基酸、脂肪乳输液产品市场结构报告（2008）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中国氨基酸、脂肪乳输液产品市场结构报告（2008）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中国氨基酸、脂肪乳输液产品市场结构报告（2008）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中国氨基酸、脂肪乳输液产品市场结构报告（2008）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59413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