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2007-2008年中国A群脑膜炎球菌多糖疫苗稀释液市场分析及发展趋势市场分析及发展趋势研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2007-2008年中国A群脑膜炎球菌多糖疫苗稀释液市场分析及发展趋势市场分析及发展趋势研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2007-2008年中国A群脑膜炎球菌多糖疫苗稀释液市场分析及发展趋势市场分析及发展趋势研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2007-2008年中国A群脑膜炎球菌多糖疫苗稀释液市场分析及发展趋势市场分析及发展趋势研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