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2007-2008年中国促肝细胞生长素制剂市场分析及发展趋势预测研究报告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2007-2008年中国促肝细胞生长素制剂市场分析及发展趋势预测研究报告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2007-2008年中国促肝细胞生长素制剂市场分析及发展趋势预测研究报告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2007-2008年中国促肝细胞生长素制剂市场分析及发展趋势预测研究报告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