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2007-2008年中国藻、菌、地衣类饮片市场分析及发展趋势预测研究报告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2007-2008年中国藻、菌、地衣类饮片市场分析及发展趋势预测研究报告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2007-2008年中国藻、菌、地衣类饮片市场分析及发展趋势预测研究报告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https://www.icandata.com/view/60256.html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https://www.icandata.com/view/60256.html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2007-2008年中国藻、菌、地衣类饮片市场分析及发展趋势预测研究报告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60256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