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2007-2008年中国谷精草类饮片市场分析及发展趋势预测研究报告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2007-2008年中国谷精草类饮片市场分析及发展趋势预测研究报告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2007-2008年中国谷精草类饮片市场分析及发展趋势预测研究报告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2007-2008年中国谷精草类饮片市场分析及发展趋势预测研究报告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