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2007-2008年中国棕板类饮片市场分析及发展趋势预测研究报告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2007-2008年中国棕板类饮片市场分析及发展趋势预测研究报告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2007-2008年中国棕板类饮片市场分析及发展趋势预测研究报告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2007-2008年中国棕板类饮片市场分析及发展趋势预测研究报告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60280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