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2007-2008年中国叶片类饮片市场分析及发展趋势预测研究报告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2007-2008年中国叶片类饮片市场分析及发展趋势预测研究报告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2007-2008年中国叶片类饮片市场分析及发展趋势预测研究报告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https://www.icandata.com/view/60288.html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https://www.icandata.com/view/60288.html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2007-2008年中国叶片类饮片市场分析及发展趋势预测研究报告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60288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