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2007-2008年中国木、心材类饮片市场分析及发展趋势预测研究报告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2007-2008年中国木、心材类饮片市场分析及发展趋势预测研究报告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2007-2008年中国木、心材类饮片市场分析及发展趋势预测研究报告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2007-2008年中国木、心材类饮片市场分析及发展趋势预测研究报告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