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2007-2008年中国其他藤、茎类饮片市场分析及发展趋势预测研究报告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2007-2008年中国其他藤、茎类饮片市场分析及发展趋势预测研究报告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2007-2008年中国其他藤、茎类饮片市场分析及发展趋势预测研究报告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2007-2008年中国其他藤、茎类饮片市场分析及发展趋势预测研究报告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