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2007-2008年中国石楠藤市场分析及发展趋势预测研究报告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2007-2008年中国石楠藤市场分析及发展趋势预测研究报告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2007-2008年中国石楠藤市场分析及发展趋势预测研究报告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2007-2008年中国石楠藤市场分析及发展趋势预测研究报告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