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2007-2008年中国落实藤市场分析及发展趋势预测研究报告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2007-2008年中国落实藤市场分析及发展趋势预测研究报告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2007-2008年中国落实藤市场分析及发展趋势预测研究报告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2007-2008年中国落实藤市场分析及发展趋势预测研究报告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60310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