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2007-2008年中国络实（石）藤段市场分析及发展趋势预测研究报告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2007-2008年中国络实（石）藤段市场分析及发展趋势预测研究报告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2007-2008年中国络实（石）藤段市场分析及发展趋势预测研究报告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2007-2008年中国络实（石）藤段市场分析及发展趋势预测研究报告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