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2007-2008年中国麦冬类饮片市场分析及发展趋势预测研究报告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2007-2008年中国麦冬类饮片市场分析及发展趋势预测研究报告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2007-2008年中国麦冬类饮片市场分析及发展趋势预测研究报告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2007-2008年中国麦冬类饮片市场分析及发展趋势预测研究报告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