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2007-2008年中国草乌类饮片市场分析及发展趋势预测研究报告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2007-2008年中国草乌类饮片市场分析及发展趋势预测研究报告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2007-2008年中国草乌类饮片市场分析及发展趋势预测研究报告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2007-2008年中国草乌类饮片市场分析及发展趋势预测研究报告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