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2007-2008年中国百部类饮片市场分析及发展趋势预测研究报告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2007-2008年中国百部类饮片市场分析及发展趋势预测研究报告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2007-2008年中国百部类饮片市场分析及发展趋势预测研究报告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2007-2008年中国百部类饮片市场分析及发展趋势预测研究报告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