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2007-2008年中国板蓝根片市场分析及发展趋势预测研究报告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2007-2008年中国板蓝根片市场分析及发展趋势预测研究报告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2007-2008年中国板蓝根片市场分析及发展趋势预测研究报告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2007-2008年中国板蓝根片市场分析及发展趋势预测研究报告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60329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