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2007-2008年中国玄参类饮片市场分析及发展趋势预测研究报告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2007-2008年中国玄参类饮片市场分析及发展趋势预测研究报告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2007-2008年中国玄参类饮片市场分析及发展趋势预测研究报告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2007-2008年中国玄参类饮片市场分析及发展趋势预测研究报告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