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2007-2008年中国南沙参类饮片市场分析及发展趋势预测研究报告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2007-2008年中国南沙参类饮片市场分析及发展趋势预测研究报告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2007-2008年中国南沙参类饮片市场分析及发展趋势预测研究报告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2007-2008年中国南沙参类饮片市场分析及发展趋势预测研究报告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