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2007-2008年中国北沙参类饮片市场分析及发展趋势预测研究报告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2007-2008年中国北沙参类饮片市场分析及发展趋势预测研究报告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2007-2008年中国北沙参类饮片市场分析及发展趋势预测研究报告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2007-2008年中国北沙参类饮片市场分析及发展趋势预测研究报告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