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2007-2008年中国明党参片市场分析及发展趋势预测研究报告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2007-2008年中国明党参片市场分析及发展趋势预测研究报告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2007-2008年中国明党参片市场分析及发展趋势预测研究报告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2007-2008年中国明党参片市场分析及发展趋势预测研究报告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