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2007-2008年中国奥美拉唑胶囊市场分析及发展趋势预测研究报告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2007-2008年中国奥美拉唑胶囊市场分析及发展趋势预测研究报告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2007-2008年中国奥美拉唑胶囊市场分析及发展趋势预测研究报告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2007-2008年中国奥美拉唑胶囊市场分析及发展趋势预测研究报告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60368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