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2007-2008年中国吲哚美辛胶囊市场分析及发展趋势预测研究报告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2007-2008年中国吲哚美辛胶囊市场分析及发展趋势预测研究报告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2007-2008年中国吲哚美辛胶囊市场分析及发展趋势预测研究报告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2007-2008年中国吲哚美辛胶囊市场分析及发展趋势预测研究报告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