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2007-2008年中国头孢氨苄胶囊市场分析及发展趋势预测研究报告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2007-2008年中国头孢氨苄胶囊市场分析及发展趋势预测研究报告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2007-2008年中国头孢氨苄胶囊市场分析及发展趋势预测研究报告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2007-2008年中国头孢氨苄胶囊市场分析及发展趋势预测研究报告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