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2007-2008年中国西沙必利片市场分析及发展趋势预测研究报告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2007-2008年中国西沙必利片市场分析及发展趋势预测研究报告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2007-2008年中国西沙必利片市场分析及发展趋势预测研究报告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2007-2008年中国西沙必利片市场分析及发展趋势预测研究报告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