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2007-2008年中国西咪替丁片市场分析及发展趋势预测研究报告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2007-2008年中国西咪替丁片市场分析及发展趋势预测研究报告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2007-2008年中国西咪替丁片市场分析及发展趋势预测研究报告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2007-2008年中国西咪替丁片市场分析及发展趋势预测研究报告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