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2007-2008年中国沙丁胺醇片市场分析及发展趋势预测研究报告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2007-2008年中国沙丁胺醇片市场分析及发展趋势预测研究报告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2007-2008年中国沙丁胺醇片市场分析及发展趋势预测研究报告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2007-2008年中国沙丁胺醇片市场分析及发展趋势预测研究报告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