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2007-2008年中国西替利嗪片市场分析及发展趋势预测研究报告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2007-2008年中国西替利嗪片市场分析及发展趋势预测研究报告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2007-2008年中国西替利嗪片市场分析及发展趋势预测研究报告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2007-2008年中国西替利嗪片市场分析及发展趋势预测研究报告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