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2007-2008年中国氨氯地平片市场分析及发展趋势预测研究报告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2007-2008年中国氨氯地平片市场分析及发展趋势预测研究报告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2007-2008年中国氨氯地平片市场分析及发展趋势预测研究报告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2007-2008年中国氨氯地平片市场分析及发展趋势预测研究报告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