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2007-2008年中国桂利嗪片市场分析及发展趋势预测研究报告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2007-2008年中国桂利嗪片市场分析及发展趋势预测研究报告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2007-2008年中国桂利嗪片市场分析及发展趋势预测研究报告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2007-2008年中国桂利嗪片市场分析及发展趋势预测研究报告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