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2007-2008年中国苯那普利片市场分析及发展趋势预测研究报告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2007-2008年中国苯那普利片市场分析及发展趋势预测研究报告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2007-2008年中国苯那普利片市场分析及发展趋势预测研究报告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2007-2008年中国苯那普利片市场分析及发展趋势预测研究报告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