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2007-2008年中国尼莫地平片市场分析及发展趋势预测研究报告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2007-2008年中国尼莫地平片市场分析及发展趋势预测研究报告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2007-2008年中国尼莫地平片市场分析及发展趋势预测研究报告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2007-2008年中国尼莫地平片市场分析及发展趋势预测研究报告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