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2007-2008年中国单硝酸异山梨酯片市场分析及发展趋势预测研究报告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2007-2008年中国单硝酸异山梨酯片市场分析及发展趋势预测研究报告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2007-2008年中国单硝酸异山梨酯片市场分析及发展趋势预测研究报告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2007-2008年中国单硝酸异山梨酯片市场分析及发展趋势预测研究报告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