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2007-2008年中国硝酸甘油片市场分析及发展趋势预测研究报告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2007-2008年中国硝酸甘油片市场分析及发展趋势预测研究报告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2007-2008年中国硝酸甘油片市场分析及发展趋势预测研究报告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2007-2008年中国硝酸甘油片市场分析及发展趋势预测研究报告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