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2007-2008年中国美托洛尔片市场分析及发展趋势预测研究报告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2007-2008年中国美托洛尔片市场分析及发展趋势预测研究报告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2007-2008年中国美托洛尔片市场分析及发展趋势预测研究报告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2007-2008年中国美托洛尔片市场分析及发展趋势预测研究报告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