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2007-2008年中国曲克芦丁片市场分析及发展趋势预测研究报告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2007-2008年中国曲克芦丁片市场分析及发展趋势预测研究报告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2007-2008年中国曲克芦丁片市场分析及发展趋势预测研究报告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2007-2008年中国曲克芦丁片市场分析及发展趋势预测研究报告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