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2007-2008年中国二甲双胍片市场分析及发展趋势预测研究报告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2007-2008年中国二甲双胍片市场分析及发展趋势预测研究报告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2007-2008年中国二甲双胍片市场分析及发展趋势预测研究报告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2007-2008年中国二甲双胍片市场分析及发展趋势预测研究报告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