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2007-2008年中国硝苯地平片市场分析及发展趋势预测研究报告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2007-2008年中国硝苯地平片市场分析及发展趋势预测研究报告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2007-2008年中国硝苯地平片市场分析及发展趋势预测研究报告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2007-2008年中国硝苯地平片市场分析及发展趋势预测研究报告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