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2007-2008年中国格列齐特片市场分析及发展趋势预测研究报告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2007-2008年中国格列齐特片市场分析及发展趋势预测研究报告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2007-2008年中国格列齐特片市场分析及发展趋势预测研究报告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2007-2008年中国格列齐特片市场分析及发展趋势预测研究报告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