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2007-2008年中国米非司酮片市场分析及发展趋势预测研究报告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2007-2008年中国米非司酮片市场分析及发展趋势预测研究报告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2007-2008年中国米非司酮片市场分析及发展趋势预测研究报告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2007-2008年中国米非司酮片市场分析及发展趋势预测研究报告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