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2007-2008年中国替硝唑片市场分析及发展趋势预测研究报告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2007-2008年中国替硝唑片市场分析及发展趋势预测研究报告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2007-2008年中国替硝唑片市场分析及发展趋势预测研究报告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2007-2008年中国替硝唑片市场分析及发展趋势预测研究报告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