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2007-2008年中国钙尔奇D片市场分析及发展趋势预测研究报告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2007-2008年中国钙尔奇D片市场分析及发展趋势预测研究报告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2007-2008年中国钙尔奇D片市场分析及发展趋势预测研究报告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2007-2008年中国钙尔奇D片市场分析及发展趋势预测研究报告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