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2007-2008年中国萘丁美酮片市场分析及发展趋势预测研究报告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2007-2008年中国萘丁美酮片市场分析及发展趋势预测研究报告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2007-2008年中国萘丁美酮片市场分析及发展趋势预测研究报告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2007-2008年中国萘丁美酮片市场分析及发展趋势预测研究报告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