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2007-2008年中国复方右美沙芬片市场分析及发展趋势预测研究报告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2007-2008年中国复方右美沙芬片市场分析及发展趋势预测研究报告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2007-2008年中国复方右美沙芬片市场分析及发展趋势预测研究报告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2007-2008年中国复方右美沙芬片市场分析及发展趋势预测研究报告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