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2007-2008年中国萘普生片市场分析及发展趋势预测研究报告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2007-2008年中国萘普生片市场分析及发展趋势预测研究报告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2007-2008年中国萘普生片市场分析及发展趋势预测研究报告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2007-2008年中国萘普生片市场分析及发展趋势预测研究报告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