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2007-2008年中国利巴韦林片市场分析及发展趋势预测研究报告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2007-2008年中国利巴韦林片市场分析及发展趋势预测研究报告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2007-2008年中国利巴韦林片市场分析及发展趋势预测研究报告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2007-2008年中国利巴韦林片市场分析及发展趋势预测研究报告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