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2007-2008年中国复方甲孕环酯片市场分析及发展趋势预测研究报告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2007-2008年中国复方甲孕环酯片市场分析及发展趋势预测研究报告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2007-2008年中国复方甲孕环酯片市场分析及发展趋势预测研究报告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2007-2008年中国复方甲孕环酯片市场分析及发展趋势预测研究报告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