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2007-2008年中国复方诺孕酯片市场分析及发展趋势预测研究报告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2007-2008年中国复方诺孕酯片市场分析及发展趋势预测研究报告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2007-2008年中国复方诺孕酯片市场分析及发展趋势预测研究报告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2007-2008年中国复方诺孕酯片市场分析及发展趋势预测研究报告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60443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