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2007-2008年中国双醋炔诺醇片市场分析及发展趋势预测研究报告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2007-2008年中国双醋炔诺醇片市场分析及发展趋势预测研究报告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2007-2008年中国双醋炔诺醇片市场分析及发展趋势预测研究报告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2007-2008年中国双醋炔诺醇片市场分析及发展趋势预测研究报告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