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2007-2008年中国醋炔酮肟片市场分析及发展趋势预测研究报告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2007-2008年中国醋炔酮肟片市场分析及发展趋势预测研究报告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2007-2008年中国醋炔酮肟片市场分析及发展趋势预测研究报告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2007-2008年中国醋炔酮肟片市场分析及发展趋势预测研究报告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